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1B" w:rsidRDefault="007E491B" w:rsidP="00964A32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177EE8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Форма 3.9. Информация об условиях, на которых осуществляется поставка регулируемых товаров и (или) оказание регулируемых услуг</w:t>
      </w:r>
    </w:p>
    <w:p w:rsidR="007E491B" w:rsidRPr="00177EE8" w:rsidRDefault="007E491B" w:rsidP="00A26F3C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МУП «Водоканал» г. Йошкар-Ола».</w:t>
      </w:r>
    </w:p>
    <w:bookmarkEnd w:id="0"/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91"/>
        <w:gridCol w:w="3924"/>
      </w:tblGrid>
      <w:tr w:rsidR="007E491B" w:rsidRPr="00177EE8">
        <w:trPr>
          <w:trHeight w:val="12"/>
          <w:tblCellSpacing w:w="15" w:type="dxa"/>
        </w:trPr>
        <w:tc>
          <w:tcPr>
            <w:tcW w:w="5446" w:type="dxa"/>
            <w:vAlign w:val="center"/>
          </w:tcPr>
          <w:p w:rsidR="007E491B" w:rsidRPr="00177EE8" w:rsidRDefault="007E491B" w:rsidP="005404E0">
            <w:pPr>
              <w:jc w:val="left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879" w:type="dxa"/>
            <w:vAlign w:val="center"/>
          </w:tcPr>
          <w:p w:rsidR="007E491B" w:rsidRPr="00177EE8" w:rsidRDefault="007E491B" w:rsidP="005404E0">
            <w:pPr>
              <w:jc w:val="left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E491B" w:rsidRPr="00177EE8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E491B" w:rsidRPr="00177EE8" w:rsidRDefault="007E491B" w:rsidP="005404E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водоотведения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E491B" w:rsidRPr="0083319F" w:rsidRDefault="007E491B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EF5B0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331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F5B0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vodokanal</w:t>
              </w:r>
              <w:r w:rsidRPr="008331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F5B0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yola</w:t>
              </w:r>
              <w:r w:rsidRPr="008331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F5B0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7E491B" w:rsidRDefault="007E491B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«Абонентам»: </w:t>
            </w:r>
          </w:p>
          <w:p w:rsidR="007E491B" w:rsidRDefault="007E491B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Раздел: </w:t>
            </w:r>
          </w:p>
          <w:p w:rsidR="007E491B" w:rsidRPr="0083319F" w:rsidRDefault="007E491B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«Регламентированные документы».</w:t>
            </w:r>
          </w:p>
        </w:tc>
      </w:tr>
    </w:tbl>
    <w:p w:rsidR="007E491B" w:rsidRDefault="007E491B"/>
    <w:sectPr w:rsidR="007E491B" w:rsidSect="003D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C05"/>
    <w:rsid w:val="000312FA"/>
    <w:rsid w:val="00163FE8"/>
    <w:rsid w:val="00177EE8"/>
    <w:rsid w:val="002B12A0"/>
    <w:rsid w:val="003C3F83"/>
    <w:rsid w:val="003D0281"/>
    <w:rsid w:val="00423EA7"/>
    <w:rsid w:val="005404E0"/>
    <w:rsid w:val="00606F69"/>
    <w:rsid w:val="007E491B"/>
    <w:rsid w:val="0083319F"/>
    <w:rsid w:val="00964A32"/>
    <w:rsid w:val="00A26F3C"/>
    <w:rsid w:val="00D73791"/>
    <w:rsid w:val="00E57C05"/>
    <w:rsid w:val="00E94F20"/>
    <w:rsid w:val="00E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32"/>
    <w:pPr>
      <w:jc w:val="center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06F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dokanal-yol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69</Words>
  <Characters>396</Characters>
  <Application>Microsoft Office Outlook</Application>
  <DocSecurity>0</DocSecurity>
  <Lines>0</Lines>
  <Paragraphs>0</Paragraphs>
  <ScaleCrop>false</ScaleCrop>
  <Company>МУП Водоканал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</cp:revision>
  <dcterms:created xsi:type="dcterms:W3CDTF">2017-10-03T08:33:00Z</dcterms:created>
  <dcterms:modified xsi:type="dcterms:W3CDTF">2017-12-20T08:36:00Z</dcterms:modified>
</cp:coreProperties>
</file>